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F94A" w14:textId="77777777" w:rsidR="00310F8B" w:rsidRPr="00FF40C1" w:rsidRDefault="00310F8B">
      <w:pPr>
        <w:pStyle w:val="ChapterTitle-"/>
        <w:rPr>
          <w:lang w:val="uk-UA"/>
        </w:rPr>
      </w:pPr>
      <w:r w:rsidRPr="00FF40C1">
        <w:rPr>
          <w:lang w:val="uk-UA"/>
        </w:rPr>
        <w:t>ЯК ЛЮБИТИ СВОЮ ДРУЖИНУ</w:t>
      </w:r>
    </w:p>
    <w:p w14:paraId="46D950AB" w14:textId="30B5ABF3" w:rsidR="00310F8B" w:rsidRPr="00FF40C1" w:rsidRDefault="00310F8B">
      <w:pPr>
        <w:pStyle w:val="lecture"/>
        <w:rPr>
          <w:lang w:val="uk-UA"/>
        </w:rPr>
      </w:pPr>
      <w:r w:rsidRPr="00FF40C1">
        <w:rPr>
          <w:lang w:val="uk-UA"/>
        </w:rPr>
        <w:t xml:space="preserve">Посібник для </w:t>
      </w:r>
      <w:r w:rsidR="00FF40C1" w:rsidRPr="00FF40C1">
        <w:rPr>
          <w:lang w:val="uk-UA"/>
        </w:rPr>
        <w:t>лідера</w:t>
      </w:r>
      <w:r w:rsidRPr="00FF40C1">
        <w:rPr>
          <w:lang w:val="uk-UA"/>
        </w:rPr>
        <w:t xml:space="preserve">: </w:t>
      </w:r>
      <w:r w:rsidR="00FF40C1" w:rsidRPr="00FF40C1">
        <w:rPr>
          <w:lang w:val="uk-UA"/>
        </w:rPr>
        <w:t>ВС2-3</w:t>
      </w:r>
    </w:p>
    <w:p w14:paraId="19F88039" w14:textId="77777777" w:rsidR="00310F8B" w:rsidRPr="00FF40C1" w:rsidRDefault="00310F8B">
      <w:pPr>
        <w:pStyle w:val="time"/>
        <w:rPr>
          <w:lang w:val="uk-UA"/>
        </w:rPr>
      </w:pPr>
      <w:r w:rsidRPr="00FF40C1">
        <w:rPr>
          <w:lang w:val="uk-UA"/>
        </w:rPr>
        <w:t>Час лекції: 37 хв.</w:t>
      </w:r>
      <w:r w:rsidRPr="00FF40C1">
        <w:rPr>
          <w:lang w:val="uk-UA"/>
        </w:rPr>
        <w:br/>
        <w:t xml:space="preserve">Час дискусії: </w:t>
      </w:r>
      <w:proofErr w:type="spellStart"/>
      <w:r w:rsidRPr="00FF40C1">
        <w:rPr>
          <w:lang w:val="uk-UA"/>
        </w:rPr>
        <w:t>прибл</w:t>
      </w:r>
      <w:proofErr w:type="spellEnd"/>
      <w:r w:rsidRPr="00FF40C1">
        <w:rPr>
          <w:lang w:val="uk-UA"/>
        </w:rPr>
        <w:t>. 35 хв</w:t>
      </w:r>
    </w:p>
    <w:p w14:paraId="53B0A691" w14:textId="77777777" w:rsidR="00532E24" w:rsidRDefault="00532E24">
      <w:pPr>
        <w:pStyle w:val="textbold"/>
        <w:rPr>
          <w:lang w:val="uk-UA"/>
        </w:rPr>
      </w:pPr>
    </w:p>
    <w:p w14:paraId="3FD46C83" w14:textId="695742F5" w:rsidR="00310F8B" w:rsidRPr="00FF40C1" w:rsidRDefault="00310F8B">
      <w:pPr>
        <w:pStyle w:val="textbold"/>
        <w:rPr>
          <w:lang w:val="uk-UA"/>
        </w:rPr>
      </w:pPr>
      <w:r w:rsidRPr="00FF40C1">
        <w:rPr>
          <w:lang w:val="uk-UA"/>
        </w:rPr>
        <w:t>Початкові усні коментарі ведучого</w:t>
      </w:r>
    </w:p>
    <w:p w14:paraId="5353A5AC" w14:textId="77777777" w:rsidR="00310F8B" w:rsidRPr="00FF40C1" w:rsidRDefault="00310F8B">
      <w:pPr>
        <w:pStyle w:val="NumberedList1-3RL"/>
        <w:rPr>
          <w:lang w:val="uk-UA"/>
        </w:rPr>
      </w:pPr>
      <w:r w:rsidRPr="00FF40C1">
        <w:rPr>
          <w:lang w:val="uk-UA"/>
        </w:rPr>
        <w:t>Зараз, дорогі брати, ми проведемо глибоке Біблійне вивчення щодо найдорожчої людини у вашому житті і зможемо дізнатися як зробити так, щоб ця людина відчула себе ще більш особливою.</w:t>
      </w:r>
    </w:p>
    <w:p w14:paraId="4B078748" w14:textId="77777777" w:rsidR="00310F8B" w:rsidRPr="00FF40C1" w:rsidRDefault="00310F8B">
      <w:pPr>
        <w:pStyle w:val="textbold"/>
        <w:rPr>
          <w:lang w:val="uk-UA"/>
        </w:rPr>
      </w:pPr>
      <w:r w:rsidRPr="00FF40C1">
        <w:rPr>
          <w:lang w:val="uk-UA"/>
        </w:rPr>
        <w:t>Кінцеві усні коментарі ведучого</w:t>
      </w:r>
    </w:p>
    <w:p w14:paraId="7ADDC027" w14:textId="1D2913E4" w:rsidR="00310F8B" w:rsidRPr="00FF40C1" w:rsidRDefault="00310F8B">
      <w:pPr>
        <w:pStyle w:val="NumberedList1-3RL"/>
        <w:rPr>
          <w:b/>
          <w:lang w:val="uk-UA"/>
        </w:rPr>
      </w:pPr>
      <w:r w:rsidRPr="00FF40C1">
        <w:rPr>
          <w:lang w:val="uk-UA"/>
        </w:rPr>
        <w:t xml:space="preserve">Ви чудові чоловіки - вам потрібна особлива ніжність у житті - не дозвольте дияволу </w:t>
      </w:r>
      <w:r w:rsidR="00FF40C1" w:rsidRPr="00FF40C1">
        <w:rPr>
          <w:lang w:val="uk-UA"/>
        </w:rPr>
        <w:t>перемогти</w:t>
      </w:r>
      <w:r w:rsidRPr="00FF40C1">
        <w:rPr>
          <w:lang w:val="uk-UA"/>
        </w:rPr>
        <w:t xml:space="preserve"> вас - ПРАЦЮЙТЕ НАД ЦИМ!</w:t>
      </w:r>
    </w:p>
    <w:p w14:paraId="10AC7CE3" w14:textId="44925CE6" w:rsidR="00310F8B" w:rsidRPr="00FF40C1" w:rsidRDefault="00310F8B">
      <w:pPr>
        <w:pStyle w:val="textbold"/>
        <w:rPr>
          <w:b w:val="0"/>
          <w:bCs w:val="0"/>
          <w:lang w:val="uk-UA"/>
        </w:rPr>
      </w:pPr>
      <w:r w:rsidRPr="00FF40C1">
        <w:rPr>
          <w:lang w:val="uk-UA"/>
        </w:rPr>
        <w:t xml:space="preserve">Інструкції для дискусії  </w:t>
      </w:r>
    </w:p>
    <w:p w14:paraId="443FD746" w14:textId="77777777" w:rsidR="00310F8B" w:rsidRPr="00FF40C1" w:rsidRDefault="00310F8B">
      <w:pPr>
        <w:pStyle w:val="textbold"/>
        <w:rPr>
          <w:lang w:val="uk-UA"/>
        </w:rPr>
      </w:pPr>
      <w:r w:rsidRPr="00FF40C1">
        <w:rPr>
          <w:lang w:val="uk-UA"/>
        </w:rPr>
        <w:t>Інструкції для молитви</w:t>
      </w:r>
    </w:p>
    <w:p w14:paraId="603264DB" w14:textId="2AFECD84" w:rsidR="00310F8B" w:rsidRPr="00FF40C1" w:rsidRDefault="00310F8B">
      <w:pPr>
        <w:pStyle w:val="NumberedList1-3RL"/>
        <w:rPr>
          <w:lang w:val="uk-UA"/>
        </w:rPr>
      </w:pPr>
      <w:r w:rsidRPr="00FF40C1">
        <w:rPr>
          <w:lang w:val="uk-UA"/>
        </w:rPr>
        <w:t xml:space="preserve">Ми </w:t>
      </w:r>
      <w:r w:rsidR="00FF40C1" w:rsidRPr="00FF40C1">
        <w:rPr>
          <w:lang w:val="uk-UA"/>
        </w:rPr>
        <w:t>рекомендуємо</w:t>
      </w:r>
      <w:r w:rsidRPr="00FF40C1">
        <w:rPr>
          <w:lang w:val="uk-UA"/>
        </w:rPr>
        <w:t>, щоб брати тривалий час сьогодні провели у молитві, гуляючи під зірками (45 хв). В молитовних роздумах попросіть їх пригадати як приємно і гарно все було на початку.  Дякували Богу за минуле. Потім у тихих роздумах нехай вони подумають як гарно та приємно все може бути у майбутньому. Дякували Богу за майбутнє.</w:t>
      </w:r>
    </w:p>
    <w:p w14:paraId="085409E4" w14:textId="77777777" w:rsidR="00310F8B" w:rsidRPr="00FF40C1" w:rsidRDefault="00310F8B">
      <w:pPr>
        <w:pStyle w:val="textbold"/>
        <w:rPr>
          <w:lang w:val="uk-UA"/>
        </w:rPr>
      </w:pPr>
      <w:r w:rsidRPr="00FF40C1">
        <w:rPr>
          <w:lang w:val="uk-UA"/>
        </w:rPr>
        <w:t>Інструкції щодо роздаткового матеріалу</w:t>
      </w:r>
    </w:p>
    <w:p w14:paraId="1B0C2BA0" w14:textId="77777777" w:rsidR="00310F8B" w:rsidRPr="00FF40C1" w:rsidRDefault="00310F8B">
      <w:pPr>
        <w:pStyle w:val="NumberedList1-3RL"/>
        <w:rPr>
          <w:lang w:val="uk-UA"/>
        </w:rPr>
      </w:pPr>
      <w:r w:rsidRPr="00FF40C1">
        <w:rPr>
          <w:lang w:val="uk-UA"/>
        </w:rPr>
        <w:t>Роздайте кожному учаснику роздруковане завдання.</w:t>
      </w:r>
    </w:p>
    <w:p w14:paraId="3CF24AA7" w14:textId="3E02B24E" w:rsidR="00310F8B" w:rsidRPr="00526BF8" w:rsidRDefault="00310F8B">
      <w:pPr>
        <w:pStyle w:val="textbold"/>
        <w:rPr>
          <w:lang w:val="uk-UA"/>
        </w:rPr>
      </w:pPr>
      <w:r w:rsidRPr="00526BF8">
        <w:rPr>
          <w:lang w:val="uk-UA"/>
        </w:rPr>
        <w:t xml:space="preserve">Практичні завдання - </w:t>
      </w:r>
    </w:p>
    <w:p w14:paraId="3626C4FB" w14:textId="05D1534F" w:rsidR="00310F8B" w:rsidRPr="00526BF8" w:rsidRDefault="00310F8B">
      <w:pPr>
        <w:pStyle w:val="NumberedList1-3RL"/>
        <w:rPr>
          <w:lang w:val="uk-UA"/>
        </w:rPr>
      </w:pPr>
      <w:r w:rsidRPr="00526BF8">
        <w:rPr>
          <w:lang w:val="uk-UA"/>
        </w:rPr>
        <w:t>На наступн</w:t>
      </w:r>
      <w:r w:rsidR="00FF40C1" w:rsidRPr="00526BF8">
        <w:rPr>
          <w:lang w:val="uk-UA"/>
        </w:rPr>
        <w:t>ій зустрічі</w:t>
      </w:r>
      <w:r w:rsidRPr="00526BF8">
        <w:rPr>
          <w:lang w:val="uk-UA"/>
        </w:rPr>
        <w:t xml:space="preserve"> брати мають повідомити </w:t>
      </w:r>
      <w:r w:rsidRPr="00526BF8">
        <w:rPr>
          <w:b/>
          <w:bCs/>
          <w:i/>
          <w:iCs/>
          <w:u w:val="single"/>
          <w:lang w:val="uk-UA"/>
        </w:rPr>
        <w:t>письмово</w:t>
      </w:r>
      <w:r w:rsidRPr="00526BF8">
        <w:rPr>
          <w:lang w:val="uk-UA"/>
        </w:rPr>
        <w:t xml:space="preserve"> про тривалість бесіди та результати. Це має бути повідомлення на пів сторінки чи сторінку. У ньому має бути вказано як довго тривала бесіда. Якою була реакція дружини. Які виникли нові ідеї. Які задумані плани і справи для служіння дружинам до Різдва/Пасхи.</w:t>
      </w:r>
    </w:p>
    <w:p w14:paraId="085FA2A2" w14:textId="77777777" w:rsidR="00310F8B" w:rsidRPr="00526BF8" w:rsidRDefault="00310F8B">
      <w:pPr>
        <w:pStyle w:val="NumberedList1-3RL"/>
        <w:rPr>
          <w:lang w:val="uk-UA"/>
        </w:rPr>
      </w:pPr>
      <w:r w:rsidRPr="00526BF8">
        <w:rPr>
          <w:lang w:val="uk-UA"/>
        </w:rPr>
        <w:t>Таке письмове повідомлення може бути дуже особистим, і не дуже підходитиме для того, щоб ділитися з вами. У вас має бути список братів, де ви зможете відмічати хто привіз таке повідомлення з собою, необов'язково читати його.</w:t>
      </w:r>
    </w:p>
    <w:p w14:paraId="57EEE556" w14:textId="77777777" w:rsidR="00310F8B" w:rsidRPr="00526BF8" w:rsidRDefault="00310F8B">
      <w:pPr>
        <w:pStyle w:val="NumberedList1-3RL"/>
        <w:rPr>
          <w:lang w:val="uk-UA"/>
        </w:rPr>
      </w:pPr>
      <w:r w:rsidRPr="00526BF8">
        <w:rPr>
          <w:lang w:val="uk-UA"/>
        </w:rPr>
        <w:t>Потім було б добре на основі отриманої інформації провести з ними обговорення в малій групі. Це дасть їм можливість висловитися, вчитися один в одного і молитися один за одного.</w:t>
      </w:r>
    </w:p>
    <w:p w14:paraId="02E0EED6" w14:textId="51773E09" w:rsidR="00310F8B" w:rsidRPr="00526BF8" w:rsidRDefault="00310F8B">
      <w:pPr>
        <w:pStyle w:val="textbold"/>
        <w:rPr>
          <w:lang w:val="uk-UA"/>
        </w:rPr>
      </w:pPr>
      <w:r w:rsidRPr="00526BF8">
        <w:rPr>
          <w:lang w:val="uk-UA"/>
        </w:rPr>
        <w:t>Можливості використання лекції в особливих групах</w:t>
      </w:r>
    </w:p>
    <w:p w14:paraId="7B369E7D" w14:textId="19BF2358" w:rsidR="00FF40C1" w:rsidRPr="00526BF8" w:rsidRDefault="00FF40C1" w:rsidP="00FF40C1">
      <w:pPr>
        <w:pStyle w:val="NumberedList1-3RL"/>
        <w:rPr>
          <w:lang w:val="uk-UA"/>
        </w:rPr>
      </w:pPr>
      <w:r w:rsidRPr="00526BF8">
        <w:rPr>
          <w:lang w:val="uk-UA"/>
        </w:rPr>
        <w:t>Хто потребує цієї допомоги у вашій громаді?</w:t>
      </w:r>
    </w:p>
    <w:p w14:paraId="3D9DB267" w14:textId="1CC131CC" w:rsidR="00FF40C1" w:rsidRPr="00FF40C1" w:rsidRDefault="00FF40C1" w:rsidP="00FF40C1">
      <w:pPr>
        <w:pStyle w:val="NumberedList1-3RL"/>
        <w:numPr>
          <w:ilvl w:val="0"/>
          <w:numId w:val="0"/>
        </w:numPr>
        <w:ind w:left="369"/>
        <w:rPr>
          <w:lang w:val="uk-UA"/>
        </w:rPr>
      </w:pPr>
    </w:p>
    <w:p w14:paraId="60FBF974" w14:textId="77777777" w:rsidR="00FF40C1" w:rsidRPr="00FF40C1" w:rsidRDefault="00FF40C1">
      <w:pPr>
        <w:pStyle w:val="textbold"/>
        <w:rPr>
          <w:b w:val="0"/>
          <w:bCs w:val="0"/>
          <w:lang w:val="uk-UA"/>
        </w:rPr>
      </w:pPr>
    </w:p>
    <w:sectPr w:rsidR="00FF40C1" w:rsidRPr="00FF40C1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ADA0" w14:textId="77777777" w:rsidR="00871113" w:rsidRDefault="00871113">
      <w:r>
        <w:separator/>
      </w:r>
    </w:p>
  </w:endnote>
  <w:endnote w:type="continuationSeparator" w:id="0">
    <w:p w14:paraId="4CF029DC" w14:textId="77777777" w:rsidR="00871113" w:rsidRDefault="0087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7C71" w14:textId="4ED93A20" w:rsidR="00A35513" w:rsidRDefault="003C12E1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3C12E1">
      <w:t>ВС</w:t>
    </w:r>
    <w:r>
      <w:rPr>
        <w:lang w:val="uk-UA"/>
      </w:rPr>
      <w:t>2</w:t>
    </w:r>
    <w:r w:rsidRPr="003C12E1">
      <w:t>-3ПЛ</w:t>
    </w:r>
    <w:r w:rsidR="00603BFA">
      <w:tab/>
    </w:r>
    <w:r w:rsidRPr="003C12E1">
      <w:t xml:space="preserve">© </w:t>
    </w:r>
    <w:proofErr w:type="spellStart"/>
    <w:r w:rsidRPr="003C12E1">
      <w:t>Нове</w:t>
    </w:r>
    <w:proofErr w:type="spellEnd"/>
    <w:r w:rsidRPr="003C12E1">
      <w:t xml:space="preserve"> </w:t>
    </w:r>
    <w:proofErr w:type="spellStart"/>
    <w:r w:rsidRPr="003C12E1">
      <w:t>життя</w:t>
    </w:r>
    <w:proofErr w:type="spellEnd"/>
    <w:r w:rsidRPr="003C12E1">
      <w:t xml:space="preserve"> церквам</w:t>
    </w:r>
    <w:r w:rsidR="00603BFA">
      <w:tab/>
    </w:r>
    <w:r w:rsidR="00603BFA">
      <w:fldChar w:fldCharType="begin"/>
    </w:r>
    <w:r w:rsidR="00603BFA">
      <w:instrText xml:space="preserve"> PAGE </w:instrText>
    </w:r>
    <w:r w:rsidR="00603BFA">
      <w:fldChar w:fldCharType="separate"/>
    </w:r>
    <w:r w:rsidR="00603BFA">
      <w:t>1</w:t>
    </w:r>
    <w:r w:rsidR="00603B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6CBC" w14:textId="77777777" w:rsidR="00871113" w:rsidRDefault="00871113">
      <w:r>
        <w:separator/>
      </w:r>
    </w:p>
  </w:footnote>
  <w:footnote w:type="continuationSeparator" w:id="0">
    <w:p w14:paraId="5CFE296C" w14:textId="77777777" w:rsidR="00871113" w:rsidRDefault="00871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9551435">
    <w:abstractNumId w:val="18"/>
  </w:num>
  <w:num w:numId="2" w16cid:durableId="420446088">
    <w:abstractNumId w:val="12"/>
  </w:num>
  <w:num w:numId="3" w16cid:durableId="1862015218">
    <w:abstractNumId w:val="12"/>
  </w:num>
  <w:num w:numId="4" w16cid:durableId="394278890">
    <w:abstractNumId w:val="22"/>
  </w:num>
  <w:num w:numId="5" w16cid:durableId="685793180">
    <w:abstractNumId w:val="14"/>
  </w:num>
  <w:num w:numId="6" w16cid:durableId="990216054">
    <w:abstractNumId w:val="19"/>
  </w:num>
  <w:num w:numId="7" w16cid:durableId="1339768267">
    <w:abstractNumId w:val="15"/>
  </w:num>
  <w:num w:numId="8" w16cid:durableId="11684420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4981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0596450">
    <w:abstractNumId w:val="16"/>
  </w:num>
  <w:num w:numId="11" w16cid:durableId="2090301920">
    <w:abstractNumId w:val="11"/>
  </w:num>
  <w:num w:numId="12" w16cid:durableId="158548187">
    <w:abstractNumId w:val="21"/>
  </w:num>
  <w:num w:numId="13" w16cid:durableId="1748187945">
    <w:abstractNumId w:val="10"/>
  </w:num>
  <w:num w:numId="14" w16cid:durableId="33432767">
    <w:abstractNumId w:val="23"/>
  </w:num>
  <w:num w:numId="15" w16cid:durableId="1556699911">
    <w:abstractNumId w:val="9"/>
  </w:num>
  <w:num w:numId="16" w16cid:durableId="1738549419">
    <w:abstractNumId w:val="7"/>
  </w:num>
  <w:num w:numId="17" w16cid:durableId="1534264603">
    <w:abstractNumId w:val="6"/>
  </w:num>
  <w:num w:numId="18" w16cid:durableId="977340158">
    <w:abstractNumId w:val="5"/>
  </w:num>
  <w:num w:numId="19" w16cid:durableId="1408384891">
    <w:abstractNumId w:val="4"/>
  </w:num>
  <w:num w:numId="20" w16cid:durableId="56442940">
    <w:abstractNumId w:val="8"/>
  </w:num>
  <w:num w:numId="21" w16cid:durableId="1930894533">
    <w:abstractNumId w:val="3"/>
  </w:num>
  <w:num w:numId="22" w16cid:durableId="334233986">
    <w:abstractNumId w:val="2"/>
  </w:num>
  <w:num w:numId="23" w16cid:durableId="1095974644">
    <w:abstractNumId w:val="1"/>
  </w:num>
  <w:num w:numId="24" w16cid:durableId="301734044">
    <w:abstractNumId w:val="0"/>
  </w:num>
  <w:num w:numId="25" w16cid:durableId="1808400460">
    <w:abstractNumId w:val="17"/>
  </w:num>
  <w:num w:numId="26" w16cid:durableId="144785947">
    <w:abstractNumId w:val="17"/>
  </w:num>
  <w:num w:numId="27" w16cid:durableId="1120299746">
    <w:abstractNumId w:val="17"/>
  </w:num>
  <w:num w:numId="28" w16cid:durableId="1730954324">
    <w:abstractNumId w:val="17"/>
  </w:num>
  <w:num w:numId="29" w16cid:durableId="1872649657">
    <w:abstractNumId w:val="20"/>
  </w:num>
  <w:num w:numId="30" w16cid:durableId="510032206">
    <w:abstractNumId w:val="17"/>
  </w:num>
  <w:num w:numId="31" w16cid:durableId="371537224">
    <w:abstractNumId w:val="17"/>
  </w:num>
  <w:num w:numId="32" w16cid:durableId="1391658564">
    <w:abstractNumId w:val="17"/>
  </w:num>
  <w:num w:numId="33" w16cid:durableId="4571392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10F8B"/>
    <w:rsid w:val="00353ED1"/>
    <w:rsid w:val="0036420B"/>
    <w:rsid w:val="00390989"/>
    <w:rsid w:val="003C12E1"/>
    <w:rsid w:val="003D12D4"/>
    <w:rsid w:val="003E6D63"/>
    <w:rsid w:val="00407FE6"/>
    <w:rsid w:val="004270D0"/>
    <w:rsid w:val="00436BF2"/>
    <w:rsid w:val="00436E0C"/>
    <w:rsid w:val="004627D8"/>
    <w:rsid w:val="004A5167"/>
    <w:rsid w:val="00526BF8"/>
    <w:rsid w:val="00526E97"/>
    <w:rsid w:val="00532E24"/>
    <w:rsid w:val="00541293"/>
    <w:rsid w:val="00542D3E"/>
    <w:rsid w:val="00554494"/>
    <w:rsid w:val="00580337"/>
    <w:rsid w:val="005A366E"/>
    <w:rsid w:val="005B2C7E"/>
    <w:rsid w:val="005C0FAC"/>
    <w:rsid w:val="00603BFA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871113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C141BA"/>
    <w:rsid w:val="00CA57E9"/>
    <w:rsid w:val="00CD73EA"/>
    <w:rsid w:val="00CF3B47"/>
    <w:rsid w:val="00D106C9"/>
    <w:rsid w:val="00D545F3"/>
    <w:rsid w:val="00D60D5E"/>
    <w:rsid w:val="00D7133D"/>
    <w:rsid w:val="00DD3691"/>
    <w:rsid w:val="00DD61AE"/>
    <w:rsid w:val="00E5611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  <w:rsid w:val="00FE3E2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8842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E56115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56115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532E24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278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2022-08-30T17:17:00Z</dcterms:created>
  <dcterms:modified xsi:type="dcterms:W3CDTF">2022-10-05T11:58:00Z</dcterms:modified>
  <cp:category>03 Church Planting</cp:category>
</cp:coreProperties>
</file>